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5E" w:rsidRDefault="0057075E" w:rsidP="0057075E">
      <w:pPr>
        <w:spacing w:after="0"/>
        <w:rPr>
          <w:color w:val="000000" w:themeColor="text1"/>
        </w:rPr>
      </w:pPr>
      <w:r w:rsidRPr="0057075E">
        <w:rPr>
          <w:color w:val="000000" w:themeColor="text1"/>
        </w:rPr>
        <w:t>Lista spotkań od</w:t>
      </w:r>
      <w:r w:rsidR="000416B3">
        <w:rPr>
          <w:color w:val="000000" w:themeColor="text1"/>
        </w:rPr>
        <w:t xml:space="preserve"> </w:t>
      </w:r>
      <w:r w:rsidR="007213A9">
        <w:rPr>
          <w:color w:val="000000" w:themeColor="text1"/>
        </w:rPr>
        <w:t xml:space="preserve"> 2</w:t>
      </w:r>
      <w:r w:rsidR="000416B3">
        <w:rPr>
          <w:color w:val="000000" w:themeColor="text1"/>
        </w:rPr>
        <w:t>8</w:t>
      </w:r>
      <w:r w:rsidR="007213A9">
        <w:rPr>
          <w:color w:val="000000" w:themeColor="text1"/>
        </w:rPr>
        <w:t>.02.2025 r.</w:t>
      </w:r>
      <w:r w:rsidR="000416B3">
        <w:rPr>
          <w:color w:val="000000" w:themeColor="text1"/>
        </w:rPr>
        <w:t xml:space="preserve"> – 27.03.2025 r.</w:t>
      </w:r>
    </w:p>
    <w:p w:rsidR="000416B3" w:rsidRDefault="000416B3" w:rsidP="0057075E">
      <w:pPr>
        <w:spacing w:after="0"/>
        <w:rPr>
          <w:color w:val="000000" w:themeColor="text1"/>
        </w:rPr>
      </w:pPr>
    </w:p>
    <w:p w:rsidR="000416B3" w:rsidRDefault="00970311" w:rsidP="0057075E">
      <w:pPr>
        <w:spacing w:after="0"/>
        <w:rPr>
          <w:color w:val="000000" w:themeColor="text1"/>
        </w:rPr>
      </w:pPr>
      <w:r>
        <w:rPr>
          <w:color w:val="000000" w:themeColor="text1"/>
        </w:rPr>
        <w:t>28.02. – Posiedzenie Zarządu</w:t>
      </w:r>
    </w:p>
    <w:p w:rsidR="00970311" w:rsidRDefault="00970311" w:rsidP="0057075E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Obchody Narodowego Dnia Pamięci Żołnierzy Wyklętych – Zarząd</w:t>
      </w:r>
    </w:p>
    <w:p w:rsidR="00970311" w:rsidRDefault="00970311" w:rsidP="0057075E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7467EC">
        <w:rPr>
          <w:color w:val="000000" w:themeColor="text1"/>
        </w:rPr>
        <w:t>Odwiedziny dzieci ze Szkoły Podstawowej w Wilkowyji – Zarząd</w:t>
      </w:r>
    </w:p>
    <w:p w:rsidR="007467EC" w:rsidRPr="0057075E" w:rsidRDefault="007467EC" w:rsidP="0057075E">
      <w:pPr>
        <w:spacing w:after="0"/>
        <w:rPr>
          <w:color w:val="000000" w:themeColor="text1"/>
        </w:rPr>
      </w:pPr>
      <w:r>
        <w:rPr>
          <w:color w:val="000000" w:themeColor="text1"/>
        </w:rPr>
        <w:t>02.03. – Dzień Patrona Chóru Mieszanego - Wicestarosta</w:t>
      </w:r>
    </w:p>
    <w:p w:rsidR="008E6B43" w:rsidRDefault="007467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Charytatywny Turniej Służb Mundurowych – Zarząd</w:t>
      </w:r>
    </w:p>
    <w:p w:rsidR="007467EC" w:rsidRDefault="007467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03.03. – Akty notarialne – Starosta</w:t>
      </w:r>
    </w:p>
    <w:p w:rsidR="007467EC" w:rsidRDefault="007467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Burmistrzami i Wójtem – Starosta</w:t>
      </w:r>
    </w:p>
    <w:p w:rsidR="007467EC" w:rsidRDefault="007467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05.03. – Posiedzenie komisji ds. powiatów – Starosta</w:t>
      </w:r>
    </w:p>
    <w:p w:rsidR="007467EC" w:rsidRDefault="007467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06.03. – Rada Nadzorcza w Szpitalu </w:t>
      </w:r>
      <w:r w:rsidR="00AE64D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AE64D5">
        <w:rPr>
          <w:color w:val="000000" w:themeColor="text1"/>
        </w:rPr>
        <w:t>Wicestarosta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07.03. – Wizyta w Szkole Podstawowej w Wilkowyji – Starosta, Wicestarosta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Krochmal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09.03. – Mecz GKS Jaraczewo i przekazanie strojów – Starosta, Wicestarosta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10.03. – Wizyta w Wojewódzkim Urzędzie Pracy – Starosta, Wicestarosta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okazji Powiatowego Dnia Sołtysa – Zarząd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11.03. – Posiedzenie Zarządu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Wiceburmistrzem Jarocina – Zarząd</w:t>
      </w:r>
    </w:p>
    <w:p w:rsidR="00AE64D5" w:rsidRDefault="00AE64D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</w:t>
      </w:r>
      <w:r w:rsidR="008E44A0">
        <w:rPr>
          <w:color w:val="000000" w:themeColor="text1"/>
        </w:rPr>
        <w:t>ozdanie nagród w XXI Powiatowych Zawodach Chemicznych – Starosta</w:t>
      </w:r>
    </w:p>
    <w:p w:rsidR="008E44A0" w:rsidRDefault="008E44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Sołeckie w Mieszkowie – Wicestarosta</w:t>
      </w:r>
    </w:p>
    <w:p w:rsidR="008E44A0" w:rsidRDefault="008E44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12.03. – Spotkania z interesantami – Starosta, Wicestarosta</w:t>
      </w:r>
    </w:p>
    <w:p w:rsidR="008E44A0" w:rsidRDefault="008E44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14.03. – wizyta na Komendzie PSP w Jarocinie – Wicestarosta</w:t>
      </w:r>
    </w:p>
    <w:p w:rsidR="008E44A0" w:rsidRDefault="008E44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Konferencja „Wojsko-Samorząd” – Starosta</w:t>
      </w:r>
    </w:p>
    <w:p w:rsidR="008E44A0" w:rsidRDefault="008E44A0" w:rsidP="008E44A0">
      <w:pPr>
        <w:spacing w:after="0"/>
        <w:ind w:left="708"/>
        <w:rPr>
          <w:color w:val="000000" w:themeColor="text1"/>
        </w:rPr>
      </w:pPr>
      <w:r>
        <w:rPr>
          <w:color w:val="000000" w:themeColor="text1"/>
        </w:rPr>
        <w:t>- Spotkanie z Wicepremierem Władysławem Kosiniak-Kamyszem w Jednostce Wojskowej – Zarząd</w:t>
      </w:r>
    </w:p>
    <w:p w:rsidR="008E44A0" w:rsidRDefault="008E44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15.03. – Policyjny Charytatywny Turniej Piłki Nożnej w ZSP nr 2 </w:t>
      </w:r>
      <w:r w:rsidR="009534C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534C4">
        <w:rPr>
          <w:color w:val="000000" w:themeColor="text1"/>
        </w:rPr>
        <w:t>Starosta, Cz. Zarządu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16.03. – Dzień Kobiet w Noskowie – Starosta,Wicestarosta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Turniej Halowej Piłki Nożnej w Jaraczewie – 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17.03. – Spotkania z interesantami – 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dyrektorem w Domu Dziecka – Starosta, Wicestarosta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18.03. – Ukończenie szkolenia klas mundurowych w ZSP nr 2 – 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Rada Rynku Pracy – Wicestarosta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Podpisanie umów na dofinansowanie z RFRD w Kaliszu – Starosta, Wicestarosta</w:t>
      </w:r>
    </w:p>
    <w:p w:rsidR="009534C4" w:rsidRDefault="009534C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19.03. – Udział w posiedzeniu komisji konkursowej </w:t>
      </w:r>
      <w:r w:rsidR="001B6262">
        <w:rPr>
          <w:color w:val="000000" w:themeColor="text1"/>
        </w:rPr>
        <w:t>w SP w Woli Książęcej – Starosta, Wicestarosta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20.03. – Objazd dróg  - Cz. Zarządu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Wojewódzka Rada Rynku Pracy w Poznaniu – Wicestarosta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Konkurs Kulinarny KGW Parzew – Cz. Zarządu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21.03. – Spotkania z interesantami – Starosta, Wicestarosta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uroczystość odsłonięcia tabliczek Założycieli Stowarzyszenia w LO – Zarząd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24.03. – Walne zgromadzenie Związku Spółek Wodnych – Starosta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25.03. – Gala „Młodzi Twórcy Literatury” w ZSP nr 1 – Zarząd</w:t>
      </w:r>
    </w:p>
    <w:p w:rsidR="001B6262" w:rsidRDefault="001B626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26.03. – Udział w komisji konkursowej w Konkursie wiedzy o Sejmie – Starosta, Wicestarosta</w:t>
      </w:r>
    </w:p>
    <w:p w:rsidR="00797DA8" w:rsidRDefault="00797DA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27.03. – Konkurs Ekolog 2025 w MCT Żerków – Starosta, Wicestarosta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  <w:bookmarkStart w:id="0" w:name="_GoBack"/>
      <w:bookmarkEnd w:id="0"/>
    </w:p>
    <w:sectPr w:rsidR="008E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62" w:rsidRDefault="001B6262" w:rsidP="00187455">
      <w:pPr>
        <w:spacing w:after="0" w:line="240" w:lineRule="auto"/>
      </w:pPr>
      <w:r>
        <w:separator/>
      </w:r>
    </w:p>
  </w:endnote>
  <w:endnote w:type="continuationSeparator" w:id="0">
    <w:p w:rsidR="001B6262" w:rsidRDefault="001B6262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62" w:rsidRDefault="001B6262" w:rsidP="00187455">
      <w:pPr>
        <w:spacing w:after="0" w:line="240" w:lineRule="auto"/>
      </w:pPr>
      <w:r>
        <w:separator/>
      </w:r>
    </w:p>
  </w:footnote>
  <w:footnote w:type="continuationSeparator" w:id="0">
    <w:p w:rsidR="001B6262" w:rsidRDefault="001B6262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416B3"/>
    <w:rsid w:val="00053F38"/>
    <w:rsid w:val="000645E6"/>
    <w:rsid w:val="00065400"/>
    <w:rsid w:val="000678F5"/>
    <w:rsid w:val="00080A66"/>
    <w:rsid w:val="00081776"/>
    <w:rsid w:val="000856CE"/>
    <w:rsid w:val="00093E2D"/>
    <w:rsid w:val="00093E6F"/>
    <w:rsid w:val="0009784A"/>
    <w:rsid w:val="000A068B"/>
    <w:rsid w:val="000B5ED2"/>
    <w:rsid w:val="000C0BED"/>
    <w:rsid w:val="000C2617"/>
    <w:rsid w:val="000C36FF"/>
    <w:rsid w:val="000D2FD0"/>
    <w:rsid w:val="000D348E"/>
    <w:rsid w:val="000D3DD5"/>
    <w:rsid w:val="000D4C61"/>
    <w:rsid w:val="000D7737"/>
    <w:rsid w:val="000D7F08"/>
    <w:rsid w:val="000E1AFB"/>
    <w:rsid w:val="000E406D"/>
    <w:rsid w:val="000E4262"/>
    <w:rsid w:val="000E4A00"/>
    <w:rsid w:val="000F0664"/>
    <w:rsid w:val="000F0E55"/>
    <w:rsid w:val="000F5E95"/>
    <w:rsid w:val="00106E4C"/>
    <w:rsid w:val="0010745B"/>
    <w:rsid w:val="001138B9"/>
    <w:rsid w:val="00116A58"/>
    <w:rsid w:val="00123D8F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B6262"/>
    <w:rsid w:val="001C60E0"/>
    <w:rsid w:val="001D1607"/>
    <w:rsid w:val="001D3948"/>
    <w:rsid w:val="001D5809"/>
    <w:rsid w:val="001D6442"/>
    <w:rsid w:val="001D7171"/>
    <w:rsid w:val="001E12FB"/>
    <w:rsid w:val="001E15BB"/>
    <w:rsid w:val="001E20D0"/>
    <w:rsid w:val="001E2421"/>
    <w:rsid w:val="001E3469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862"/>
    <w:rsid w:val="002C19E7"/>
    <w:rsid w:val="002C318B"/>
    <w:rsid w:val="002C5232"/>
    <w:rsid w:val="002D0DA9"/>
    <w:rsid w:val="002D4EE1"/>
    <w:rsid w:val="002D6D7D"/>
    <w:rsid w:val="002E103F"/>
    <w:rsid w:val="002E22C6"/>
    <w:rsid w:val="002E5F5A"/>
    <w:rsid w:val="002F4F3D"/>
    <w:rsid w:val="00301F6E"/>
    <w:rsid w:val="00307ED5"/>
    <w:rsid w:val="003127DF"/>
    <w:rsid w:val="003162CB"/>
    <w:rsid w:val="0033286E"/>
    <w:rsid w:val="003337BC"/>
    <w:rsid w:val="0033411F"/>
    <w:rsid w:val="003407F9"/>
    <w:rsid w:val="00361766"/>
    <w:rsid w:val="00362FDC"/>
    <w:rsid w:val="00363AD1"/>
    <w:rsid w:val="003651BB"/>
    <w:rsid w:val="00370B48"/>
    <w:rsid w:val="0037111B"/>
    <w:rsid w:val="00374216"/>
    <w:rsid w:val="00390374"/>
    <w:rsid w:val="00391157"/>
    <w:rsid w:val="00392272"/>
    <w:rsid w:val="00392584"/>
    <w:rsid w:val="003926C0"/>
    <w:rsid w:val="0039369E"/>
    <w:rsid w:val="00394730"/>
    <w:rsid w:val="00397900"/>
    <w:rsid w:val="00397994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29A0"/>
    <w:rsid w:val="004069CC"/>
    <w:rsid w:val="004153CA"/>
    <w:rsid w:val="004203D5"/>
    <w:rsid w:val="00421F97"/>
    <w:rsid w:val="004250CA"/>
    <w:rsid w:val="00430B32"/>
    <w:rsid w:val="0043379A"/>
    <w:rsid w:val="00433925"/>
    <w:rsid w:val="00440A72"/>
    <w:rsid w:val="0045373F"/>
    <w:rsid w:val="00454FEE"/>
    <w:rsid w:val="0045512B"/>
    <w:rsid w:val="0045535E"/>
    <w:rsid w:val="00464265"/>
    <w:rsid w:val="00471C7A"/>
    <w:rsid w:val="00472900"/>
    <w:rsid w:val="004731F7"/>
    <w:rsid w:val="00485643"/>
    <w:rsid w:val="00494A8D"/>
    <w:rsid w:val="00495DB4"/>
    <w:rsid w:val="0049789B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075E"/>
    <w:rsid w:val="00572E16"/>
    <w:rsid w:val="00581097"/>
    <w:rsid w:val="00587026"/>
    <w:rsid w:val="00590C8A"/>
    <w:rsid w:val="00592CDC"/>
    <w:rsid w:val="005945A5"/>
    <w:rsid w:val="005950BE"/>
    <w:rsid w:val="005A04C8"/>
    <w:rsid w:val="005A7125"/>
    <w:rsid w:val="005B24A6"/>
    <w:rsid w:val="005B29F0"/>
    <w:rsid w:val="005B6FB2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2C9D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13A9"/>
    <w:rsid w:val="0072330E"/>
    <w:rsid w:val="0073078A"/>
    <w:rsid w:val="00740AA8"/>
    <w:rsid w:val="00741032"/>
    <w:rsid w:val="00743EFD"/>
    <w:rsid w:val="0074436D"/>
    <w:rsid w:val="00744D04"/>
    <w:rsid w:val="007467EC"/>
    <w:rsid w:val="00754B90"/>
    <w:rsid w:val="00762752"/>
    <w:rsid w:val="00765E36"/>
    <w:rsid w:val="00780320"/>
    <w:rsid w:val="007831EC"/>
    <w:rsid w:val="00795E54"/>
    <w:rsid w:val="0079691E"/>
    <w:rsid w:val="00797DA8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24E26"/>
    <w:rsid w:val="00833E96"/>
    <w:rsid w:val="00835FFE"/>
    <w:rsid w:val="008423D5"/>
    <w:rsid w:val="00843896"/>
    <w:rsid w:val="00845CD0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4A0"/>
    <w:rsid w:val="008E45BF"/>
    <w:rsid w:val="008E6B43"/>
    <w:rsid w:val="008F229E"/>
    <w:rsid w:val="008F41FA"/>
    <w:rsid w:val="008F65B0"/>
    <w:rsid w:val="009178B1"/>
    <w:rsid w:val="00933C7B"/>
    <w:rsid w:val="00934011"/>
    <w:rsid w:val="0093596F"/>
    <w:rsid w:val="00945417"/>
    <w:rsid w:val="00945655"/>
    <w:rsid w:val="00946CFD"/>
    <w:rsid w:val="009534C4"/>
    <w:rsid w:val="00954425"/>
    <w:rsid w:val="00955506"/>
    <w:rsid w:val="00957817"/>
    <w:rsid w:val="00957C10"/>
    <w:rsid w:val="00966C7F"/>
    <w:rsid w:val="00970311"/>
    <w:rsid w:val="0097408C"/>
    <w:rsid w:val="00974421"/>
    <w:rsid w:val="00975BD1"/>
    <w:rsid w:val="00976F36"/>
    <w:rsid w:val="0097792A"/>
    <w:rsid w:val="009817FF"/>
    <w:rsid w:val="00985AE7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0E72"/>
    <w:rsid w:val="00A73F1E"/>
    <w:rsid w:val="00A7488B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AE64D5"/>
    <w:rsid w:val="00B03FB9"/>
    <w:rsid w:val="00B06FBA"/>
    <w:rsid w:val="00B10EFD"/>
    <w:rsid w:val="00B141E2"/>
    <w:rsid w:val="00B23240"/>
    <w:rsid w:val="00B25595"/>
    <w:rsid w:val="00B26383"/>
    <w:rsid w:val="00B276BF"/>
    <w:rsid w:val="00B37B1B"/>
    <w:rsid w:val="00B44170"/>
    <w:rsid w:val="00B460FD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530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93DD1"/>
    <w:rsid w:val="00CA4F83"/>
    <w:rsid w:val="00CB24F4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3725D"/>
    <w:rsid w:val="00D54AD9"/>
    <w:rsid w:val="00D75860"/>
    <w:rsid w:val="00D769F5"/>
    <w:rsid w:val="00D86988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B42A2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36C56"/>
    <w:rsid w:val="00E54D8B"/>
    <w:rsid w:val="00E6013E"/>
    <w:rsid w:val="00E62236"/>
    <w:rsid w:val="00E64BB8"/>
    <w:rsid w:val="00E6660A"/>
    <w:rsid w:val="00E738F8"/>
    <w:rsid w:val="00E904D9"/>
    <w:rsid w:val="00E90F56"/>
    <w:rsid w:val="00E9214E"/>
    <w:rsid w:val="00E965F6"/>
    <w:rsid w:val="00EA010B"/>
    <w:rsid w:val="00EA28D2"/>
    <w:rsid w:val="00EA719C"/>
    <w:rsid w:val="00EB3C1D"/>
    <w:rsid w:val="00EB4BF3"/>
    <w:rsid w:val="00EB6EDE"/>
    <w:rsid w:val="00EC0197"/>
    <w:rsid w:val="00EC7190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267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96F82"/>
    <w:rsid w:val="00FA338E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DEE16C64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2025-02-26T08:42:00Z</cp:lastPrinted>
  <dcterms:created xsi:type="dcterms:W3CDTF">2025-03-27T12:02:00Z</dcterms:created>
  <dcterms:modified xsi:type="dcterms:W3CDTF">2025-03-27T12:02:00Z</dcterms:modified>
</cp:coreProperties>
</file>